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E4" w:rsidRDefault="00C059E4" w:rsidP="00523F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RECIBO DE RETIRADA DE EDITAL PELA INTERNET</w:t>
      </w:r>
    </w:p>
    <w:p w:rsidR="00C059E4" w:rsidRDefault="00C059E4" w:rsidP="00523F23">
      <w:pPr>
        <w:jc w:val="center"/>
        <w:rPr>
          <w:rFonts w:ascii="Arial" w:hAnsi="Arial" w:cs="Arial"/>
          <w:b/>
          <w:bCs/>
        </w:rPr>
      </w:pPr>
    </w:p>
    <w:p w:rsidR="00C059E4" w:rsidRDefault="00C059E4" w:rsidP="00523F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PREGÃO PRESENCIAL RP Nº 010/2014</w:t>
      </w:r>
    </w:p>
    <w:p w:rsidR="00C059E4" w:rsidRDefault="00C059E4" w:rsidP="00523F23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1"/>
      </w:tblGrid>
      <w:tr w:rsidR="00C059E4">
        <w:tc>
          <w:tcPr>
            <w:tcW w:w="9211" w:type="dxa"/>
          </w:tcPr>
          <w:p w:rsidR="00C059E4" w:rsidRDefault="00C059E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Social:___________________________________________________</w:t>
            </w: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 Nº: ______________________________________________________________</w:t>
            </w: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Endereço:______________________________________________________</w:t>
            </w: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E-mail:__________________________________________________________</w:t>
            </w: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 ________________ Estado:______telefone:_________Fax:_________</w:t>
            </w: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 para contato:______________________________________________</w:t>
            </w: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Recebemos através de acesso a pagina </w:t>
            </w:r>
            <w:hyperlink r:id="rId7" w:history="1">
              <w:r>
                <w:rPr>
                  <w:rStyle w:val="Hyperlink"/>
                </w:rPr>
                <w:t>www.caibi.sc.gov.br</w:t>
              </w:r>
            </w:hyperlink>
            <w:r>
              <w:rPr>
                <w:rFonts w:ascii="Arial" w:hAnsi="Arial" w:cs="Arial"/>
              </w:rPr>
              <w:t xml:space="preserve"> nesta data copia do edital da licitação acima identificada.</w:t>
            </w:r>
          </w:p>
          <w:p w:rsidR="00C059E4" w:rsidRDefault="00C059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Local:____________, _________ de ____________ de 2014.</w:t>
            </w:r>
          </w:p>
          <w:p w:rsidR="00C059E4" w:rsidRDefault="00C059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059E4" w:rsidRDefault="00C059E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>
              <w:rPr>
                <w:rFonts w:ascii="Arial" w:hAnsi="Arial" w:cs="Arial"/>
              </w:rPr>
              <w:t>________________________</w:t>
            </w:r>
          </w:p>
          <w:p w:rsidR="00C059E4" w:rsidRDefault="00C059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Assinatura </w:t>
            </w:r>
          </w:p>
          <w:p w:rsidR="00C059E4" w:rsidRDefault="00C059E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059E4" w:rsidRDefault="00C059E4" w:rsidP="00523F23">
      <w:pPr>
        <w:jc w:val="center"/>
        <w:rPr>
          <w:rFonts w:ascii="Arial" w:hAnsi="Arial" w:cs="Arial"/>
          <w:b/>
          <w:bCs/>
        </w:rPr>
      </w:pPr>
    </w:p>
    <w:p w:rsidR="00C059E4" w:rsidRDefault="00C059E4" w:rsidP="00523F23">
      <w:pPr>
        <w:rPr>
          <w:rFonts w:ascii="Arial" w:hAnsi="Arial" w:cs="Arial"/>
          <w:b/>
          <w:bCs/>
        </w:rPr>
      </w:pPr>
    </w:p>
    <w:p w:rsidR="00C059E4" w:rsidRDefault="00C059E4" w:rsidP="00523F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Senhor Licitante, </w:t>
      </w:r>
    </w:p>
    <w:p w:rsidR="00C059E4" w:rsidRDefault="00C059E4" w:rsidP="00523F23">
      <w:pPr>
        <w:rPr>
          <w:rFonts w:ascii="Arial" w:hAnsi="Arial" w:cs="Arial"/>
        </w:rPr>
      </w:pPr>
    </w:p>
    <w:p w:rsidR="00C059E4" w:rsidRDefault="00C059E4" w:rsidP="00523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Visando a comunicação futura entre esta Prefeitura e a sua empresa, solicito que Vossa Senhoria preencha o recibo de entrega do edital e remeta ao departamento de licitações o recibo </w:t>
      </w:r>
      <w:r>
        <w:rPr>
          <w:rFonts w:ascii="Arial" w:hAnsi="Arial" w:cs="Arial"/>
          <w:b/>
          <w:bCs/>
        </w:rPr>
        <w:t>escaneado</w:t>
      </w:r>
      <w:r>
        <w:rPr>
          <w:rFonts w:ascii="Arial" w:hAnsi="Arial" w:cs="Arial"/>
        </w:rPr>
        <w:t xml:space="preserve"> para o e-mail </w:t>
      </w:r>
      <w:hyperlink r:id="rId8" w:history="1">
        <w:r>
          <w:rPr>
            <w:rStyle w:val="Hyperlink"/>
          </w:rPr>
          <w:t>compras@caibi.sc.gov.br</w:t>
        </w:r>
      </w:hyperlink>
    </w:p>
    <w:p w:rsidR="00C059E4" w:rsidRDefault="00C059E4" w:rsidP="00523F23">
      <w:pPr>
        <w:jc w:val="both"/>
        <w:rPr>
          <w:rFonts w:ascii="Arial" w:hAnsi="Arial" w:cs="Arial"/>
        </w:rPr>
      </w:pPr>
    </w:p>
    <w:p w:rsidR="00C059E4" w:rsidRDefault="00C059E4" w:rsidP="00523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não remessa do recibo exime o Setor de Licitações da comunicação de eventuais retificações ocorridas no instrumento convocatório bem como de quaisquer informações adicionais.  </w:t>
      </w:r>
    </w:p>
    <w:p w:rsidR="00C059E4" w:rsidRDefault="00C059E4" w:rsidP="00523F23">
      <w:pPr>
        <w:pStyle w:val="normal0"/>
        <w:tabs>
          <w:tab w:val="clear" w:pos="0"/>
          <w:tab w:val="clear" w:pos="566"/>
          <w:tab w:val="left" w:pos="708"/>
        </w:tabs>
      </w:pPr>
    </w:p>
    <w:p w:rsidR="00C059E4" w:rsidRDefault="00C059E4" w:rsidP="0025196F">
      <w:pPr>
        <w:rPr>
          <w:rFonts w:ascii="Arial" w:hAnsi="Arial" w:cs="Arial"/>
        </w:rPr>
      </w:pPr>
    </w:p>
    <w:sectPr w:rsidR="00C059E4" w:rsidSect="003375E6">
      <w:headerReference w:type="default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E4" w:rsidRDefault="00C059E4">
      <w:r>
        <w:separator/>
      </w:r>
    </w:p>
  </w:endnote>
  <w:endnote w:type="continuationSeparator" w:id="0">
    <w:p w:rsidR="00C059E4" w:rsidRDefault="00C05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E4" w:rsidRDefault="00C059E4" w:rsidP="00535EBE">
    <w:pPr>
      <w:pStyle w:val="Footer"/>
      <w:framePr w:wrap="auto" w:vAnchor="text" w:hAnchor="margin" w:xAlign="right" w:y="1"/>
      <w:rPr>
        <w:rStyle w:val="PageNumber"/>
      </w:rPr>
    </w:pPr>
  </w:p>
  <w:p w:rsidR="00C059E4" w:rsidRDefault="00C059E4" w:rsidP="00103A7D">
    <w:pPr>
      <w:pStyle w:val="Footer"/>
      <w:ind w:left="-360"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:rsidR="00C059E4" w:rsidRDefault="00C059E4">
    <w:pPr>
      <w:pStyle w:val="Footer"/>
      <w:ind w:left="-360"/>
      <w:rPr>
        <w:rFonts w:ascii="Arial" w:hAnsi="Arial" w:cs="Arial"/>
        <w:sz w:val="18"/>
        <w:szCs w:val="18"/>
      </w:rPr>
    </w:pPr>
    <w:hyperlink r:id="rId1" w:history="1">
      <w:r>
        <w:rPr>
          <w:rStyle w:val="Hyperlink"/>
          <w:rFonts w:ascii="Arial" w:hAnsi="Arial" w:cs="Arial"/>
          <w:sz w:val="18"/>
          <w:szCs w:val="18"/>
        </w:rPr>
        <w:t>http://www.caibi.sc.gov.br</w:t>
      </w:r>
    </w:hyperlink>
  </w:p>
  <w:p w:rsidR="00C059E4" w:rsidRDefault="00C059E4">
    <w:pPr>
      <w:pStyle w:val="Footer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administracao.caibi@sc.gov.br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E4" w:rsidRDefault="00C059E4">
      <w:r>
        <w:separator/>
      </w:r>
    </w:p>
  </w:footnote>
  <w:footnote w:type="continuationSeparator" w:id="0">
    <w:p w:rsidR="00C059E4" w:rsidRDefault="00C05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E4" w:rsidRDefault="00C059E4">
    <w:pPr>
      <w:tabs>
        <w:tab w:val="left" w:pos="2960"/>
      </w:tabs>
      <w:ind w:left="-360"/>
      <w:rPr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0pt;margin-top:17.95pt;width:354pt;height:54pt;z-index:251660288" o:allowincell="f" stroked="f">
          <v:textbox style="mso-next-textbox:#_x0000_s2049">
            <w:txbxContent>
              <w:p w:rsidR="00C059E4" w:rsidRDefault="00C059E4">
                <w:pPr>
                  <w:pStyle w:val="Heading6"/>
                  <w:spacing w:before="120"/>
                  <w:jc w:val="left"/>
                  <w:rPr>
                    <w:rFonts w:ascii="Arial" w:hAnsi="Arial" w:cs="Arial"/>
                    <w:sz w:val="24"/>
                    <w:szCs w:val="24"/>
                    <w:u w:val="none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u w:val="none"/>
                  </w:rPr>
                  <w:t>ESTADO DE SANTA CATARINA</w:t>
                </w:r>
              </w:p>
              <w:p w:rsidR="00C059E4" w:rsidRDefault="00C059E4">
                <w:pPr>
                  <w:pStyle w:val="TOC1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PREFEITURA MUNICIPAL DE CAIBI</w:t>
                </w:r>
              </w:p>
            </w:txbxContent>
          </v:textbox>
        </v:shape>
      </w:pict>
    </w:r>
    <w:r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25pt;height:75pt" o:ole="" fillcolor="window">
          <v:imagedata r:id="rId1" o:title=""/>
        </v:shape>
        <o:OLEObject Type="Embed" ProgID="Msxml2.SAXXMLReader.5.0" ShapeID="_x0000_i1026" DrawAspect="Content" ObjectID="_145801667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13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/>
        <w:bCs/>
        <w:color w:val="00000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  <w:bCs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15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A93"/>
    <w:rsid w:val="00014050"/>
    <w:rsid w:val="00015205"/>
    <w:rsid w:val="00016B27"/>
    <w:rsid w:val="00024B79"/>
    <w:rsid w:val="000403E7"/>
    <w:rsid w:val="00046D62"/>
    <w:rsid w:val="00074A00"/>
    <w:rsid w:val="000A792E"/>
    <w:rsid w:val="000E0119"/>
    <w:rsid w:val="000E795A"/>
    <w:rsid w:val="000F0171"/>
    <w:rsid w:val="000F67B0"/>
    <w:rsid w:val="000F7A1D"/>
    <w:rsid w:val="00100566"/>
    <w:rsid w:val="00103A7D"/>
    <w:rsid w:val="00116CB9"/>
    <w:rsid w:val="00133D23"/>
    <w:rsid w:val="001458CB"/>
    <w:rsid w:val="00151DEC"/>
    <w:rsid w:val="00153F87"/>
    <w:rsid w:val="001A3FA4"/>
    <w:rsid w:val="001B2338"/>
    <w:rsid w:val="001B7B16"/>
    <w:rsid w:val="001C0B30"/>
    <w:rsid w:val="001D2159"/>
    <w:rsid w:val="001D21A5"/>
    <w:rsid w:val="001D2536"/>
    <w:rsid w:val="001E2529"/>
    <w:rsid w:val="001E6B7E"/>
    <w:rsid w:val="0020050E"/>
    <w:rsid w:val="00201FB7"/>
    <w:rsid w:val="00202A45"/>
    <w:rsid w:val="0025196F"/>
    <w:rsid w:val="00251D6E"/>
    <w:rsid w:val="00257F51"/>
    <w:rsid w:val="00264F1E"/>
    <w:rsid w:val="00265619"/>
    <w:rsid w:val="002714FD"/>
    <w:rsid w:val="00282D58"/>
    <w:rsid w:val="00291B97"/>
    <w:rsid w:val="00293B6E"/>
    <w:rsid w:val="0029567D"/>
    <w:rsid w:val="002A3FF3"/>
    <w:rsid w:val="002A6503"/>
    <w:rsid w:val="002B0B66"/>
    <w:rsid w:val="002E4E60"/>
    <w:rsid w:val="00317E6A"/>
    <w:rsid w:val="0032641D"/>
    <w:rsid w:val="003375E6"/>
    <w:rsid w:val="00341F3B"/>
    <w:rsid w:val="00341F48"/>
    <w:rsid w:val="003828BB"/>
    <w:rsid w:val="0038494A"/>
    <w:rsid w:val="0039351A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E23AE"/>
    <w:rsid w:val="003E7423"/>
    <w:rsid w:val="00401573"/>
    <w:rsid w:val="00405882"/>
    <w:rsid w:val="00410E27"/>
    <w:rsid w:val="0041445F"/>
    <w:rsid w:val="0043422A"/>
    <w:rsid w:val="004409E6"/>
    <w:rsid w:val="004540E0"/>
    <w:rsid w:val="0046387C"/>
    <w:rsid w:val="00474BBC"/>
    <w:rsid w:val="0049256A"/>
    <w:rsid w:val="004A7EAF"/>
    <w:rsid w:val="004C03D2"/>
    <w:rsid w:val="004D7F53"/>
    <w:rsid w:val="004F4D96"/>
    <w:rsid w:val="005149EE"/>
    <w:rsid w:val="00523F23"/>
    <w:rsid w:val="00535EBE"/>
    <w:rsid w:val="00545F9B"/>
    <w:rsid w:val="00554B5B"/>
    <w:rsid w:val="0056366C"/>
    <w:rsid w:val="00590A14"/>
    <w:rsid w:val="005A23FC"/>
    <w:rsid w:val="005B4A93"/>
    <w:rsid w:val="005B506C"/>
    <w:rsid w:val="005B68A8"/>
    <w:rsid w:val="005C1E29"/>
    <w:rsid w:val="005D66EA"/>
    <w:rsid w:val="005E051C"/>
    <w:rsid w:val="005F340B"/>
    <w:rsid w:val="005F5801"/>
    <w:rsid w:val="00621453"/>
    <w:rsid w:val="006438B4"/>
    <w:rsid w:val="00645D20"/>
    <w:rsid w:val="0064758F"/>
    <w:rsid w:val="006476BC"/>
    <w:rsid w:val="00652BDC"/>
    <w:rsid w:val="00660274"/>
    <w:rsid w:val="00673F6D"/>
    <w:rsid w:val="00676D89"/>
    <w:rsid w:val="00683400"/>
    <w:rsid w:val="006846B9"/>
    <w:rsid w:val="006855B1"/>
    <w:rsid w:val="00685D54"/>
    <w:rsid w:val="00692B8D"/>
    <w:rsid w:val="006A6FD9"/>
    <w:rsid w:val="006B74B4"/>
    <w:rsid w:val="006C676E"/>
    <w:rsid w:val="006C7C66"/>
    <w:rsid w:val="006D69E1"/>
    <w:rsid w:val="006E1D31"/>
    <w:rsid w:val="006E3324"/>
    <w:rsid w:val="006F7FB9"/>
    <w:rsid w:val="00711942"/>
    <w:rsid w:val="00715B8C"/>
    <w:rsid w:val="00733046"/>
    <w:rsid w:val="007360E1"/>
    <w:rsid w:val="00754471"/>
    <w:rsid w:val="0075544E"/>
    <w:rsid w:val="00772AB3"/>
    <w:rsid w:val="0078456B"/>
    <w:rsid w:val="007930A6"/>
    <w:rsid w:val="0079771D"/>
    <w:rsid w:val="007A1A72"/>
    <w:rsid w:val="007C2BCD"/>
    <w:rsid w:val="007C70A8"/>
    <w:rsid w:val="007D3F44"/>
    <w:rsid w:val="007D5544"/>
    <w:rsid w:val="007E65DE"/>
    <w:rsid w:val="007F0607"/>
    <w:rsid w:val="00810A2B"/>
    <w:rsid w:val="00845372"/>
    <w:rsid w:val="00847E6A"/>
    <w:rsid w:val="00850DE9"/>
    <w:rsid w:val="008529BE"/>
    <w:rsid w:val="008B075E"/>
    <w:rsid w:val="008D21E5"/>
    <w:rsid w:val="008D4B05"/>
    <w:rsid w:val="008E7DE3"/>
    <w:rsid w:val="00912A27"/>
    <w:rsid w:val="009233A4"/>
    <w:rsid w:val="00972F1C"/>
    <w:rsid w:val="00986AD6"/>
    <w:rsid w:val="00995C1D"/>
    <w:rsid w:val="009A0896"/>
    <w:rsid w:val="009A6499"/>
    <w:rsid w:val="009A6AC2"/>
    <w:rsid w:val="009B2949"/>
    <w:rsid w:val="009C147E"/>
    <w:rsid w:val="009D6E8F"/>
    <w:rsid w:val="009F0D72"/>
    <w:rsid w:val="009F1A0D"/>
    <w:rsid w:val="00A01717"/>
    <w:rsid w:val="00A0696A"/>
    <w:rsid w:val="00A132C0"/>
    <w:rsid w:val="00A14991"/>
    <w:rsid w:val="00A21725"/>
    <w:rsid w:val="00A2216A"/>
    <w:rsid w:val="00A23158"/>
    <w:rsid w:val="00A23207"/>
    <w:rsid w:val="00A311E7"/>
    <w:rsid w:val="00A41BD3"/>
    <w:rsid w:val="00A440D6"/>
    <w:rsid w:val="00A5352C"/>
    <w:rsid w:val="00A575F4"/>
    <w:rsid w:val="00A60F16"/>
    <w:rsid w:val="00A6265E"/>
    <w:rsid w:val="00A81BE0"/>
    <w:rsid w:val="00A864D9"/>
    <w:rsid w:val="00A92E35"/>
    <w:rsid w:val="00A978D7"/>
    <w:rsid w:val="00AA6C8F"/>
    <w:rsid w:val="00AB486F"/>
    <w:rsid w:val="00AB4C6E"/>
    <w:rsid w:val="00AB6B99"/>
    <w:rsid w:val="00AB73A8"/>
    <w:rsid w:val="00AC0011"/>
    <w:rsid w:val="00AC46EA"/>
    <w:rsid w:val="00AC6B85"/>
    <w:rsid w:val="00AE19EE"/>
    <w:rsid w:val="00B06C7B"/>
    <w:rsid w:val="00B10607"/>
    <w:rsid w:val="00B23430"/>
    <w:rsid w:val="00B3147B"/>
    <w:rsid w:val="00B418CE"/>
    <w:rsid w:val="00B44F98"/>
    <w:rsid w:val="00B6454A"/>
    <w:rsid w:val="00B72040"/>
    <w:rsid w:val="00B8542E"/>
    <w:rsid w:val="00B90816"/>
    <w:rsid w:val="00B90E90"/>
    <w:rsid w:val="00B9473A"/>
    <w:rsid w:val="00BA1EAB"/>
    <w:rsid w:val="00C03E19"/>
    <w:rsid w:val="00C059E4"/>
    <w:rsid w:val="00C06BAB"/>
    <w:rsid w:val="00C31E9D"/>
    <w:rsid w:val="00C3523F"/>
    <w:rsid w:val="00C369F2"/>
    <w:rsid w:val="00C603FA"/>
    <w:rsid w:val="00C633EA"/>
    <w:rsid w:val="00C705E4"/>
    <w:rsid w:val="00C96D2A"/>
    <w:rsid w:val="00CB14E4"/>
    <w:rsid w:val="00CB702D"/>
    <w:rsid w:val="00CC5A08"/>
    <w:rsid w:val="00CC7DEF"/>
    <w:rsid w:val="00CD7921"/>
    <w:rsid w:val="00CE42A9"/>
    <w:rsid w:val="00D05798"/>
    <w:rsid w:val="00D119A4"/>
    <w:rsid w:val="00D16FF0"/>
    <w:rsid w:val="00D317A9"/>
    <w:rsid w:val="00D43592"/>
    <w:rsid w:val="00D6479E"/>
    <w:rsid w:val="00D76445"/>
    <w:rsid w:val="00D839F8"/>
    <w:rsid w:val="00DB2B5E"/>
    <w:rsid w:val="00DC6A07"/>
    <w:rsid w:val="00E141E1"/>
    <w:rsid w:val="00E16BA2"/>
    <w:rsid w:val="00E21401"/>
    <w:rsid w:val="00E33B64"/>
    <w:rsid w:val="00E42A0B"/>
    <w:rsid w:val="00E66584"/>
    <w:rsid w:val="00E73BF4"/>
    <w:rsid w:val="00E963B0"/>
    <w:rsid w:val="00EA63DF"/>
    <w:rsid w:val="00EC1C47"/>
    <w:rsid w:val="00EC5244"/>
    <w:rsid w:val="00EC7025"/>
    <w:rsid w:val="00ED095F"/>
    <w:rsid w:val="00ED1ECF"/>
    <w:rsid w:val="00EE0C24"/>
    <w:rsid w:val="00EE3F8E"/>
    <w:rsid w:val="00EF3A8D"/>
    <w:rsid w:val="00F140C0"/>
    <w:rsid w:val="00F35C9A"/>
    <w:rsid w:val="00F544C4"/>
    <w:rsid w:val="00F76B79"/>
    <w:rsid w:val="00F90199"/>
    <w:rsid w:val="00F93ADA"/>
    <w:rsid w:val="00F97E1C"/>
    <w:rsid w:val="00FA2CAD"/>
    <w:rsid w:val="00FC0436"/>
    <w:rsid w:val="00FE14F1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aliases w:val="Chapter Number/Appendix Letter,chn,H2"/>
    <w:basedOn w:val="Normal"/>
    <w:next w:val="Normal"/>
    <w:link w:val="Heading2Char"/>
    <w:uiPriority w:val="99"/>
    <w:qFormat/>
    <w:rsid w:val="00A60F16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19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194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0F16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040"/>
    <w:pPr>
      <w:keepNext/>
      <w:jc w:val="center"/>
      <w:outlineLvl w:val="5"/>
    </w:pPr>
    <w:rPr>
      <w:rFonts w:ascii="Garamond" w:hAnsi="Garamond" w:cs="Garamond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0F16"/>
    <w:pPr>
      <w:keepNext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0F16"/>
    <w:pPr>
      <w:keepNext/>
      <w:jc w:val="center"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locked/>
    <w:rsid w:val="00A60F16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aliases w:val="Chapter Number/Appendix Letter Char,chn Char,H2 Char"/>
    <w:basedOn w:val="DefaultParagraphFont"/>
    <w:link w:val="Heading2"/>
    <w:uiPriority w:val="99"/>
    <w:semiHidden/>
    <w:locked/>
    <w:rsid w:val="00A60F1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194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942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0F16"/>
    <w:rPr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60F16"/>
    <w:rPr>
      <w:rFonts w:ascii="Garamond" w:hAnsi="Garamond" w:cs="Garamond"/>
      <w:b/>
      <w:bCs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0F16"/>
    <w:rPr>
      <w:rFonts w:ascii="Arial" w:hAnsi="Arial" w:cs="Arial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0F16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0F16"/>
  </w:style>
  <w:style w:type="paragraph" w:styleId="TOC1">
    <w:name w:val="toc 1"/>
    <w:basedOn w:val="Normal"/>
    <w:next w:val="Normal"/>
    <w:autoRedefine/>
    <w:uiPriority w:val="99"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DefaultParagraphFont"/>
    <w:uiPriority w:val="99"/>
    <w:rsid w:val="00B72040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103A7D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60F16"/>
    <w:rPr>
      <w:b/>
      <w:bCs/>
      <w:sz w:val="24"/>
      <w:szCs w:val="24"/>
    </w:rPr>
  </w:style>
  <w:style w:type="paragraph" w:customStyle="1" w:styleId="DivisodeTabelas">
    <w:name w:val="Divisão de Tabelas"/>
    <w:basedOn w:val="Normal"/>
    <w:uiPriority w:val="99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03A7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0F16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103A7D"/>
    <w:pPr>
      <w:ind w:firstLine="226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0F1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03A7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60F16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103A7D"/>
    <w:pPr>
      <w:ind w:firstLine="851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4B05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03A7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1DE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03A7D"/>
  </w:style>
  <w:style w:type="paragraph" w:styleId="BalloonText">
    <w:name w:val="Balloon Text"/>
    <w:basedOn w:val="Normal"/>
    <w:link w:val="BalloonText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F16"/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DefaultParagraphFont"/>
    <w:link w:val="normal0"/>
    <w:uiPriority w:val="99"/>
    <w:locked/>
    <w:rsid w:val="00711942"/>
    <w:rPr>
      <w:rFonts w:ascii="Arial" w:hAnsi="Arial" w:cs="Arial"/>
      <w:spacing w:val="-3"/>
      <w:sz w:val="24"/>
      <w:szCs w:val="24"/>
      <w:lang w:eastAsia="ar-SA" w:bidi="ar-SA"/>
    </w:rPr>
  </w:style>
  <w:style w:type="paragraph" w:customStyle="1" w:styleId="normal0">
    <w:name w:val="normal"/>
    <w:basedOn w:val="Normal"/>
    <w:link w:val="normalChar"/>
    <w:uiPriority w:val="99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lang w:eastAsia="ar-SA"/>
    </w:rPr>
  </w:style>
  <w:style w:type="paragraph" w:styleId="Title">
    <w:name w:val="Title"/>
    <w:basedOn w:val="Normal"/>
    <w:link w:val="TitleChar"/>
    <w:uiPriority w:val="99"/>
    <w:qFormat/>
    <w:rsid w:val="006C7C66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C7C66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33D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33D23"/>
    <w:rPr>
      <w:sz w:val="24"/>
      <w:szCs w:val="24"/>
    </w:rPr>
  </w:style>
  <w:style w:type="character" w:customStyle="1" w:styleId="hps">
    <w:name w:val="hps"/>
    <w:basedOn w:val="DefaultParagraphFont"/>
    <w:uiPriority w:val="99"/>
    <w:rsid w:val="00CC7DEF"/>
  </w:style>
  <w:style w:type="table" w:styleId="TableGrid">
    <w:name w:val="Table Grid"/>
    <w:basedOn w:val="TableNormal"/>
    <w:uiPriority w:val="99"/>
    <w:rsid w:val="00B645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basedOn w:val="Normal"/>
    <w:uiPriority w:val="99"/>
    <w:rsid w:val="004A7EAF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0403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rsid w:val="00A60F16"/>
    <w:rPr>
      <w:color w:val="800080"/>
      <w:u w:val="single"/>
    </w:rPr>
  </w:style>
  <w:style w:type="character" w:customStyle="1" w:styleId="Ttulo1Char1">
    <w:name w:val="Título 1 Char1"/>
    <w:aliases w:val="título 1 Char1"/>
    <w:uiPriority w:val="99"/>
    <w:rsid w:val="00A60F16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Ttulo2Char1">
    <w:name w:val="Título 2 Char1"/>
    <w:aliases w:val="Chapter Number/Appendix Letter Char1,chn Char1,H2 Char1"/>
    <w:basedOn w:val="DefaultParagraphFont"/>
    <w:uiPriority w:val="99"/>
    <w:semiHidden/>
    <w:rsid w:val="00A60F16"/>
    <w:rPr>
      <w:rFonts w:ascii="Cambria" w:hAnsi="Cambria" w:cs="Cambria"/>
      <w:b/>
      <w:bCs/>
      <w:color w:val="4F81BD"/>
      <w:sz w:val="26"/>
      <w:szCs w:val="26"/>
      <w:lang w:eastAsia="pt-BR"/>
    </w:rPr>
  </w:style>
  <w:style w:type="paragraph" w:styleId="BodyTextIndent3">
    <w:name w:val="Body Text Indent 3"/>
    <w:basedOn w:val="Normal"/>
    <w:link w:val="BodyTextIndent3Char"/>
    <w:uiPriority w:val="99"/>
    <w:rsid w:val="00A60F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60F16"/>
    <w:rPr>
      <w:sz w:val="16"/>
      <w:szCs w:val="16"/>
    </w:rPr>
  </w:style>
  <w:style w:type="paragraph" w:customStyle="1" w:styleId="Contedodatabela">
    <w:name w:val="Conteúdo da tabela"/>
    <w:basedOn w:val="BodyText"/>
    <w:uiPriority w:val="99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">
    <w:name w:val="Normal1"/>
    <w:uiPriority w:val="99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A60F16"/>
    <w:pPr>
      <w:jc w:val="both"/>
    </w:pPr>
    <w:rPr>
      <w:rFonts w:ascii="Arial" w:hAnsi="Arial" w:cs="Arial"/>
    </w:rPr>
  </w:style>
  <w:style w:type="paragraph" w:customStyle="1" w:styleId="padro">
    <w:name w:val="padro"/>
    <w:basedOn w:val="Normal"/>
    <w:uiPriority w:val="99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uiPriority w:val="99"/>
    <w:rsid w:val="00A60F16"/>
    <w:pPr>
      <w:jc w:val="both"/>
    </w:pPr>
    <w:rPr>
      <w:rFonts w:ascii="Arial" w:hAnsi="Arial" w:cs="Arial"/>
    </w:rPr>
  </w:style>
  <w:style w:type="paragraph" w:customStyle="1" w:styleId="A070770">
    <w:name w:val="_A070770"/>
    <w:uiPriority w:val="99"/>
    <w:rsid w:val="00A60F16"/>
    <w:pPr>
      <w:widowControl w:val="0"/>
      <w:ind w:left="864" w:right="576"/>
      <w:jc w:val="both"/>
    </w:pPr>
    <w:rPr>
      <w:color w:val="000000"/>
      <w:sz w:val="24"/>
      <w:szCs w:val="24"/>
    </w:rPr>
  </w:style>
  <w:style w:type="paragraph" w:customStyle="1" w:styleId="A141070">
    <w:name w:val="_A141070"/>
    <w:uiPriority w:val="99"/>
    <w:rsid w:val="00A60F16"/>
    <w:pPr>
      <w:widowControl w:val="0"/>
      <w:ind w:left="1296" w:right="576" w:firstLine="576"/>
      <w:jc w:val="both"/>
    </w:pPr>
    <w:rPr>
      <w:color w:val="000000"/>
      <w:sz w:val="24"/>
      <w:szCs w:val="24"/>
    </w:rPr>
  </w:style>
  <w:style w:type="paragraph" w:customStyle="1" w:styleId="A121070">
    <w:name w:val="_A121070"/>
    <w:uiPriority w:val="99"/>
    <w:rsid w:val="00A60F16"/>
    <w:pPr>
      <w:widowControl w:val="0"/>
      <w:ind w:left="1296" w:firstLine="288"/>
      <w:jc w:val="both"/>
    </w:pPr>
    <w:rPr>
      <w:color w:val="000000"/>
      <w:sz w:val="24"/>
      <w:szCs w:val="24"/>
    </w:rPr>
  </w:style>
  <w:style w:type="paragraph" w:customStyle="1" w:styleId="A171070">
    <w:name w:val="_A171070"/>
    <w:uiPriority w:val="99"/>
    <w:rsid w:val="00A60F16"/>
    <w:pPr>
      <w:widowControl w:val="0"/>
      <w:ind w:left="1296" w:firstLine="1008"/>
      <w:jc w:val="both"/>
    </w:pPr>
    <w:rPr>
      <w:color w:val="000000"/>
      <w:sz w:val="24"/>
      <w:szCs w:val="24"/>
    </w:rPr>
  </w:style>
  <w:style w:type="paragraph" w:customStyle="1" w:styleId="p7">
    <w:name w:val="p7"/>
    <w:basedOn w:val="Normal"/>
    <w:uiPriority w:val="99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</w:style>
  <w:style w:type="paragraph" w:customStyle="1" w:styleId="WW-Corpodetexto3">
    <w:name w:val="WW-Corpo de texto 3"/>
    <w:basedOn w:val="Normal"/>
    <w:uiPriority w:val="99"/>
    <w:rsid w:val="00A60F16"/>
    <w:pPr>
      <w:jc w:val="both"/>
    </w:pPr>
    <w:rPr>
      <w:lang w:eastAsia="ar-SA"/>
    </w:rPr>
  </w:style>
  <w:style w:type="character" w:customStyle="1" w:styleId="apple-converted-space">
    <w:name w:val="apple-converted-space"/>
    <w:uiPriority w:val="99"/>
    <w:rsid w:val="00A60F16"/>
  </w:style>
  <w:style w:type="character" w:styleId="Emphasis">
    <w:name w:val="Emphasis"/>
    <w:basedOn w:val="DefaultParagraphFont"/>
    <w:uiPriority w:val="99"/>
    <w:qFormat/>
    <w:rsid w:val="00A60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ibi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ibi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211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subject/>
  <dc:creator>Cassi</dc:creator>
  <cp:keywords/>
  <dc:description/>
  <cp:lastModifiedBy>Gelson</cp:lastModifiedBy>
  <cp:revision>2</cp:revision>
  <cp:lastPrinted>2013-12-20T16:40:00Z</cp:lastPrinted>
  <dcterms:created xsi:type="dcterms:W3CDTF">2014-04-03T10:51:00Z</dcterms:created>
  <dcterms:modified xsi:type="dcterms:W3CDTF">2014-04-03T10:52:00Z</dcterms:modified>
</cp:coreProperties>
</file>